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29" w:type="dxa"/>
        <w:tblInd w:w="-420" w:type="dxa"/>
        <w:tblLook w:val="04A0" w:firstRow="1" w:lastRow="0" w:firstColumn="1" w:lastColumn="0" w:noHBand="0" w:noVBand="1"/>
      </w:tblPr>
      <w:tblGrid>
        <w:gridCol w:w="3209"/>
        <w:gridCol w:w="3209"/>
        <w:gridCol w:w="3211"/>
      </w:tblGrid>
      <w:tr w:rsidR="00097202" w:rsidRPr="00DD0E6B" w14:paraId="27601CE8" w14:textId="03F030CE" w:rsidTr="00097202">
        <w:trPr>
          <w:trHeight w:val="346"/>
        </w:trPr>
        <w:tc>
          <w:tcPr>
            <w:tcW w:w="3209" w:type="dxa"/>
          </w:tcPr>
          <w:p w14:paraId="120486FE" w14:textId="48E15103" w:rsidR="00097202" w:rsidRPr="00DD0E6B" w:rsidRDefault="00097202">
            <w:pPr>
              <w:rPr>
                <w:b/>
                <w:bCs/>
              </w:rPr>
            </w:pPr>
            <w:r>
              <w:rPr>
                <w:b/>
                <w:bCs/>
              </w:rPr>
              <w:t>MAKE-UP</w:t>
            </w:r>
            <w:r w:rsidRPr="00DD0E6B">
              <w:rPr>
                <w:b/>
                <w:bCs/>
              </w:rPr>
              <w:t xml:space="preserve"> EXAM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52BB690F" w14:textId="06C5D2D1" w:rsidR="00097202" w:rsidRPr="00DD0E6B" w:rsidRDefault="0009720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DD0E6B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Pr="00DD0E6B">
              <w:rPr>
                <w:b/>
                <w:bCs/>
              </w:rPr>
              <w:t>.2024</w:t>
            </w:r>
          </w:p>
        </w:tc>
        <w:tc>
          <w:tcPr>
            <w:tcW w:w="3211" w:type="dxa"/>
          </w:tcPr>
          <w:p w14:paraId="7ABA336C" w14:textId="5F2FD059" w:rsidR="00097202" w:rsidRPr="00DD0E6B" w:rsidRDefault="0009720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DD0E6B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Pr="00DD0E6B">
              <w:rPr>
                <w:b/>
                <w:bCs/>
              </w:rPr>
              <w:t>.2024</w:t>
            </w:r>
          </w:p>
        </w:tc>
      </w:tr>
      <w:tr w:rsidR="00097202" w:rsidRPr="00DD0E6B" w14:paraId="27F57089" w14:textId="2C3CCD22" w:rsidTr="00097202">
        <w:trPr>
          <w:trHeight w:val="1023"/>
        </w:trPr>
        <w:tc>
          <w:tcPr>
            <w:tcW w:w="3209" w:type="dxa"/>
            <w:vMerge w:val="restart"/>
            <w:vAlign w:val="center"/>
          </w:tcPr>
          <w:p w14:paraId="2D41B584" w14:textId="72151438" w:rsidR="00097202" w:rsidRPr="00097202" w:rsidRDefault="00097202" w:rsidP="004928D3">
            <w:pPr>
              <w:jc w:val="center"/>
              <w:rPr>
                <w:b/>
                <w:bCs/>
              </w:rPr>
            </w:pPr>
            <w:r w:rsidRPr="00097202">
              <w:rPr>
                <w:b/>
                <w:bCs/>
              </w:rPr>
              <w:t>ENG100</w:t>
            </w:r>
          </w:p>
        </w:tc>
        <w:tc>
          <w:tcPr>
            <w:tcW w:w="3209" w:type="dxa"/>
            <w:vMerge w:val="restart"/>
            <w:vAlign w:val="center"/>
          </w:tcPr>
          <w:p w14:paraId="2BBE7386" w14:textId="77777777" w:rsidR="00097202" w:rsidRPr="00DD0E6B" w:rsidRDefault="00097202" w:rsidP="004928D3">
            <w:pPr>
              <w:jc w:val="center"/>
            </w:pPr>
            <w:proofErr w:type="spellStart"/>
            <w:r w:rsidRPr="00DD0E6B">
              <w:t>Written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1600B22C" w14:textId="77777777" w:rsidR="00097202" w:rsidRDefault="00097202" w:rsidP="004928D3">
            <w:pPr>
              <w:jc w:val="center"/>
            </w:pPr>
            <w:r w:rsidRPr="00DD0E6B">
              <w:t>09.30</w:t>
            </w:r>
          </w:p>
          <w:p w14:paraId="4CDD5C7F" w14:textId="670A5819" w:rsidR="00097202" w:rsidRPr="00DD0E6B" w:rsidRDefault="00097202" w:rsidP="00097202">
            <w:pPr>
              <w:jc w:val="center"/>
            </w:pPr>
            <w:r>
              <w:t>YDYO</w:t>
            </w:r>
          </w:p>
        </w:tc>
        <w:tc>
          <w:tcPr>
            <w:tcW w:w="3211" w:type="dxa"/>
            <w:vMerge w:val="restart"/>
            <w:vAlign w:val="center"/>
          </w:tcPr>
          <w:p w14:paraId="243BE2BC" w14:textId="42FE0232" w:rsidR="00097202" w:rsidRPr="00DD0E6B" w:rsidRDefault="00097202" w:rsidP="004928D3">
            <w:pPr>
              <w:jc w:val="center"/>
            </w:pPr>
            <w:proofErr w:type="spellStart"/>
            <w:r w:rsidRPr="00DD0E6B">
              <w:t>Speaking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5DE9E957" w14:textId="77777777" w:rsidR="00097202" w:rsidRDefault="00097202" w:rsidP="004928D3">
            <w:pPr>
              <w:jc w:val="center"/>
            </w:pPr>
            <w:r w:rsidRPr="00DD0E6B">
              <w:t>09.30</w:t>
            </w:r>
          </w:p>
          <w:p w14:paraId="71A9A4C4" w14:textId="77777777" w:rsidR="00097202" w:rsidRPr="00DD0E6B" w:rsidRDefault="00097202" w:rsidP="00097202">
            <w:pPr>
              <w:jc w:val="center"/>
            </w:pPr>
            <w:r>
              <w:t>YDYO</w:t>
            </w:r>
          </w:p>
          <w:p w14:paraId="63326248" w14:textId="0FF8A158" w:rsidR="00097202" w:rsidRPr="00DD0E6B" w:rsidRDefault="00097202" w:rsidP="004928D3">
            <w:pPr>
              <w:jc w:val="center"/>
            </w:pPr>
          </w:p>
        </w:tc>
      </w:tr>
      <w:tr w:rsidR="00097202" w:rsidRPr="00DD0E6B" w14:paraId="2075CEAA" w14:textId="77777777" w:rsidTr="00097202">
        <w:trPr>
          <w:trHeight w:val="804"/>
        </w:trPr>
        <w:tc>
          <w:tcPr>
            <w:tcW w:w="3209" w:type="dxa"/>
            <w:vMerge/>
            <w:vAlign w:val="center"/>
          </w:tcPr>
          <w:p w14:paraId="1A29D41E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09" w:type="dxa"/>
            <w:vMerge/>
            <w:vAlign w:val="center"/>
          </w:tcPr>
          <w:p w14:paraId="51BB3207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11" w:type="dxa"/>
            <w:vMerge/>
            <w:vAlign w:val="center"/>
          </w:tcPr>
          <w:p w14:paraId="43261FB7" w14:textId="77777777" w:rsidR="00097202" w:rsidRPr="00DD0E6B" w:rsidRDefault="00097202" w:rsidP="004928D3">
            <w:pPr>
              <w:jc w:val="center"/>
            </w:pPr>
          </w:p>
        </w:tc>
      </w:tr>
      <w:tr w:rsidR="00097202" w:rsidRPr="00DD0E6B" w14:paraId="1410D98B" w14:textId="77777777" w:rsidTr="00097202">
        <w:trPr>
          <w:trHeight w:val="293"/>
        </w:trPr>
        <w:tc>
          <w:tcPr>
            <w:tcW w:w="3209" w:type="dxa"/>
            <w:vMerge/>
            <w:vAlign w:val="center"/>
          </w:tcPr>
          <w:p w14:paraId="432D3348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09" w:type="dxa"/>
            <w:vMerge/>
            <w:vAlign w:val="center"/>
          </w:tcPr>
          <w:p w14:paraId="38152274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11" w:type="dxa"/>
            <w:vMerge/>
            <w:vAlign w:val="center"/>
          </w:tcPr>
          <w:p w14:paraId="645F9377" w14:textId="77777777" w:rsidR="00097202" w:rsidRPr="00DD0E6B" w:rsidRDefault="00097202" w:rsidP="004928D3">
            <w:pPr>
              <w:jc w:val="center"/>
            </w:pPr>
          </w:p>
        </w:tc>
      </w:tr>
      <w:tr w:rsidR="00097202" w:rsidRPr="00DD0E6B" w14:paraId="32F91CFF" w14:textId="77777777" w:rsidTr="00097202">
        <w:trPr>
          <w:trHeight w:val="293"/>
        </w:trPr>
        <w:tc>
          <w:tcPr>
            <w:tcW w:w="3209" w:type="dxa"/>
            <w:vMerge/>
            <w:vAlign w:val="center"/>
          </w:tcPr>
          <w:p w14:paraId="34BBA9F1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09" w:type="dxa"/>
            <w:vMerge/>
            <w:vAlign w:val="center"/>
          </w:tcPr>
          <w:p w14:paraId="1E7363A9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11" w:type="dxa"/>
            <w:vMerge/>
            <w:vAlign w:val="center"/>
          </w:tcPr>
          <w:p w14:paraId="24F28D39" w14:textId="77777777" w:rsidR="00097202" w:rsidRPr="00DD0E6B" w:rsidRDefault="00097202" w:rsidP="004928D3">
            <w:pPr>
              <w:jc w:val="center"/>
            </w:pPr>
          </w:p>
        </w:tc>
      </w:tr>
      <w:tr w:rsidR="00097202" w:rsidRPr="00DD0E6B" w14:paraId="1716EA8A" w14:textId="2A8A2045" w:rsidTr="00097202">
        <w:trPr>
          <w:trHeight w:val="850"/>
        </w:trPr>
        <w:tc>
          <w:tcPr>
            <w:tcW w:w="3209" w:type="dxa"/>
            <w:vMerge/>
            <w:vAlign w:val="center"/>
          </w:tcPr>
          <w:p w14:paraId="75566ED7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09" w:type="dxa"/>
            <w:vMerge w:val="restart"/>
            <w:vAlign w:val="center"/>
          </w:tcPr>
          <w:p w14:paraId="40E42312" w14:textId="76159F46" w:rsidR="00097202" w:rsidRPr="00DD0E6B" w:rsidRDefault="00097202" w:rsidP="004928D3">
            <w:pPr>
              <w:jc w:val="center"/>
            </w:pPr>
            <w:proofErr w:type="spellStart"/>
            <w:r w:rsidRPr="00DD0E6B">
              <w:t>Writing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19B615B6" w14:textId="77777777" w:rsidR="00097202" w:rsidRDefault="00097202" w:rsidP="004928D3">
            <w:pPr>
              <w:jc w:val="center"/>
            </w:pPr>
            <w:r w:rsidRPr="00DD0E6B">
              <w:t>13.30</w:t>
            </w:r>
          </w:p>
          <w:p w14:paraId="796B97F8" w14:textId="77777777" w:rsidR="00097202" w:rsidRPr="00DD0E6B" w:rsidRDefault="00097202" w:rsidP="00097202">
            <w:pPr>
              <w:jc w:val="center"/>
            </w:pPr>
            <w:r>
              <w:t>YDYO</w:t>
            </w:r>
          </w:p>
          <w:p w14:paraId="0FE72E16" w14:textId="01F46C0A" w:rsidR="00097202" w:rsidRPr="00DD0E6B" w:rsidRDefault="00097202" w:rsidP="004928D3">
            <w:pPr>
              <w:jc w:val="center"/>
            </w:pPr>
          </w:p>
        </w:tc>
        <w:tc>
          <w:tcPr>
            <w:tcW w:w="3211" w:type="dxa"/>
            <w:vMerge/>
            <w:vAlign w:val="center"/>
          </w:tcPr>
          <w:p w14:paraId="32DFBEC3" w14:textId="169E1433" w:rsidR="00097202" w:rsidRPr="00DD0E6B" w:rsidRDefault="00097202" w:rsidP="004928D3">
            <w:pPr>
              <w:jc w:val="center"/>
            </w:pPr>
          </w:p>
        </w:tc>
      </w:tr>
      <w:tr w:rsidR="00097202" w:rsidRPr="00DD0E6B" w14:paraId="4F0A0145" w14:textId="77777777" w:rsidTr="00097202">
        <w:trPr>
          <w:trHeight w:val="1156"/>
        </w:trPr>
        <w:tc>
          <w:tcPr>
            <w:tcW w:w="3209" w:type="dxa"/>
            <w:vMerge/>
            <w:vAlign w:val="center"/>
          </w:tcPr>
          <w:p w14:paraId="73088AA7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09" w:type="dxa"/>
            <w:vMerge/>
            <w:vAlign w:val="center"/>
          </w:tcPr>
          <w:p w14:paraId="29BC2CEB" w14:textId="77777777" w:rsidR="00097202" w:rsidRPr="00DD0E6B" w:rsidRDefault="00097202" w:rsidP="004928D3">
            <w:pPr>
              <w:jc w:val="center"/>
            </w:pPr>
          </w:p>
        </w:tc>
        <w:tc>
          <w:tcPr>
            <w:tcW w:w="3211" w:type="dxa"/>
            <w:vMerge/>
            <w:vAlign w:val="center"/>
          </w:tcPr>
          <w:p w14:paraId="6AF494CB" w14:textId="77777777" w:rsidR="00097202" w:rsidRPr="00DD0E6B" w:rsidRDefault="00097202" w:rsidP="004928D3">
            <w:pPr>
              <w:jc w:val="center"/>
            </w:pPr>
          </w:p>
        </w:tc>
      </w:tr>
    </w:tbl>
    <w:p w14:paraId="46E76444" w14:textId="77777777" w:rsidR="003920BD" w:rsidRPr="00DD0E6B" w:rsidRDefault="003920BD"/>
    <w:tbl>
      <w:tblPr>
        <w:tblStyle w:val="TabloKlavuzu"/>
        <w:tblW w:w="987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2693"/>
        <w:gridCol w:w="2640"/>
      </w:tblGrid>
      <w:tr w:rsidR="00C0226F" w14:paraId="3FA0CFE8" w14:textId="77777777" w:rsidTr="00097202">
        <w:trPr>
          <w:trHeight w:val="2811"/>
        </w:trPr>
        <w:tc>
          <w:tcPr>
            <w:tcW w:w="1986" w:type="dxa"/>
            <w:vAlign w:val="center"/>
          </w:tcPr>
          <w:p w14:paraId="14B67146" w14:textId="77777777" w:rsidR="00C0226F" w:rsidRPr="00097202" w:rsidRDefault="00C0226F" w:rsidP="00C0226F">
            <w:pPr>
              <w:jc w:val="center"/>
              <w:rPr>
                <w:b/>
                <w:bCs/>
              </w:rPr>
            </w:pPr>
            <w:r w:rsidRPr="00097202">
              <w:rPr>
                <w:b/>
                <w:bCs/>
              </w:rPr>
              <w:t>HYD100</w:t>
            </w:r>
          </w:p>
          <w:p w14:paraId="2847F4DE" w14:textId="77777777" w:rsidR="00C0226F" w:rsidRDefault="00C0226F" w:rsidP="00C0226F">
            <w:pPr>
              <w:jc w:val="center"/>
            </w:pPr>
          </w:p>
          <w:p w14:paraId="150A51F4" w14:textId="77777777" w:rsidR="00C0226F" w:rsidRDefault="00C0226F" w:rsidP="00C0226F">
            <w:pPr>
              <w:jc w:val="center"/>
              <w:rPr>
                <w:b/>
                <w:bCs/>
              </w:rPr>
            </w:pPr>
            <w:r w:rsidRPr="00C0226F">
              <w:rPr>
                <w:b/>
                <w:bCs/>
              </w:rPr>
              <w:t>16.07.2024</w:t>
            </w:r>
          </w:p>
          <w:p w14:paraId="0C746F3B" w14:textId="4D7B37E5" w:rsidR="00C0226F" w:rsidRPr="00C0226F" w:rsidRDefault="00C0226F" w:rsidP="00C02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YDYO</w:t>
            </w:r>
          </w:p>
        </w:tc>
        <w:tc>
          <w:tcPr>
            <w:tcW w:w="2551" w:type="dxa"/>
            <w:vAlign w:val="center"/>
          </w:tcPr>
          <w:p w14:paraId="1B56237D" w14:textId="77777777" w:rsidR="00C0226F" w:rsidRPr="00DD0E6B" w:rsidRDefault="00C0226F" w:rsidP="00C0226F">
            <w:pPr>
              <w:jc w:val="center"/>
            </w:pPr>
            <w:proofErr w:type="spellStart"/>
            <w:r w:rsidRPr="00DD0E6B">
              <w:t>Writing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27AC20FD" w14:textId="77777777" w:rsidR="00C0226F" w:rsidRDefault="00C0226F" w:rsidP="00C0226F">
            <w:pPr>
              <w:jc w:val="center"/>
            </w:pPr>
            <w:r>
              <w:t>10.00</w:t>
            </w:r>
          </w:p>
          <w:p w14:paraId="48CC2A5C" w14:textId="77777777" w:rsidR="00C0226F" w:rsidRDefault="00C0226F" w:rsidP="00C0226F">
            <w:pPr>
              <w:jc w:val="center"/>
            </w:pPr>
          </w:p>
          <w:p w14:paraId="69DBE267" w14:textId="2E932363" w:rsidR="00C0226F" w:rsidRDefault="00C0226F" w:rsidP="0009720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6A8103A" w14:textId="77777777" w:rsidR="00C0226F" w:rsidRPr="00DD0E6B" w:rsidRDefault="00C0226F" w:rsidP="00C0226F">
            <w:pPr>
              <w:jc w:val="center"/>
            </w:pPr>
            <w:proofErr w:type="spellStart"/>
            <w:r w:rsidRPr="00DD0E6B">
              <w:t>Written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2E78C25E" w14:textId="77777777" w:rsidR="00C0226F" w:rsidRDefault="00C0226F" w:rsidP="00C0226F">
            <w:pPr>
              <w:jc w:val="center"/>
            </w:pPr>
            <w:r>
              <w:t>13.00</w:t>
            </w:r>
          </w:p>
          <w:p w14:paraId="5249C592" w14:textId="77777777" w:rsidR="00C0226F" w:rsidRDefault="00C0226F" w:rsidP="00C0226F">
            <w:pPr>
              <w:jc w:val="center"/>
            </w:pPr>
          </w:p>
          <w:p w14:paraId="33897D8F" w14:textId="3EF9BA08" w:rsidR="00C0226F" w:rsidRDefault="00C0226F" w:rsidP="00C0226F">
            <w:pPr>
              <w:jc w:val="center"/>
            </w:pPr>
          </w:p>
        </w:tc>
        <w:tc>
          <w:tcPr>
            <w:tcW w:w="2640" w:type="dxa"/>
            <w:vAlign w:val="center"/>
          </w:tcPr>
          <w:p w14:paraId="7E9713B8" w14:textId="77777777" w:rsidR="00C0226F" w:rsidRPr="00DD0E6B" w:rsidRDefault="00C0226F" w:rsidP="00C0226F">
            <w:pPr>
              <w:jc w:val="center"/>
            </w:pPr>
            <w:proofErr w:type="spellStart"/>
            <w:r w:rsidRPr="00DD0E6B">
              <w:t>Speaking</w:t>
            </w:r>
            <w:proofErr w:type="spellEnd"/>
            <w:r w:rsidRPr="00DD0E6B">
              <w:t xml:space="preserve"> </w:t>
            </w:r>
            <w:proofErr w:type="spellStart"/>
            <w:r w:rsidRPr="00DD0E6B">
              <w:t>Exam</w:t>
            </w:r>
            <w:proofErr w:type="spellEnd"/>
          </w:p>
          <w:p w14:paraId="65446AEA" w14:textId="77777777" w:rsidR="00C0226F" w:rsidRDefault="00C0226F" w:rsidP="00C0226F">
            <w:pPr>
              <w:jc w:val="center"/>
            </w:pPr>
            <w:r>
              <w:t>15.30</w:t>
            </w:r>
          </w:p>
          <w:p w14:paraId="33EB8B43" w14:textId="77777777" w:rsidR="00C0226F" w:rsidRDefault="00C0226F" w:rsidP="00C0226F">
            <w:pPr>
              <w:jc w:val="center"/>
            </w:pPr>
          </w:p>
          <w:p w14:paraId="3CA29F41" w14:textId="6E4A6221" w:rsidR="00C0226F" w:rsidRDefault="00C0226F" w:rsidP="00097202">
            <w:pPr>
              <w:jc w:val="center"/>
            </w:pPr>
          </w:p>
        </w:tc>
      </w:tr>
    </w:tbl>
    <w:p w14:paraId="460D453E" w14:textId="77777777" w:rsidR="00734091" w:rsidRPr="00DD0E6B" w:rsidRDefault="00734091"/>
    <w:p w14:paraId="6E8FD667" w14:textId="77777777" w:rsidR="00B87A4C" w:rsidRPr="00DD0E6B" w:rsidRDefault="00B87A4C"/>
    <w:p w14:paraId="5478DA2F" w14:textId="77777777" w:rsidR="00B87A4C" w:rsidRPr="00DD0E6B" w:rsidRDefault="00B87A4C"/>
    <w:p w14:paraId="086AB982" w14:textId="77777777" w:rsidR="00B87A4C" w:rsidRPr="00DD0E6B" w:rsidRDefault="00B87A4C"/>
    <w:sectPr w:rsidR="00B87A4C" w:rsidRPr="00DD0E6B" w:rsidSect="00B87A4C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0419" w14:textId="77777777" w:rsidR="00C72427" w:rsidRDefault="00C72427" w:rsidP="00734091">
      <w:r>
        <w:separator/>
      </w:r>
    </w:p>
  </w:endnote>
  <w:endnote w:type="continuationSeparator" w:id="0">
    <w:p w14:paraId="35145790" w14:textId="77777777" w:rsidR="00C72427" w:rsidRDefault="00C72427" w:rsidP="0073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87FE" w14:textId="77777777" w:rsidR="00C72427" w:rsidRDefault="00C72427" w:rsidP="00734091">
      <w:r>
        <w:separator/>
      </w:r>
    </w:p>
  </w:footnote>
  <w:footnote w:type="continuationSeparator" w:id="0">
    <w:p w14:paraId="421A9B1D" w14:textId="77777777" w:rsidR="00C72427" w:rsidRDefault="00C72427" w:rsidP="0073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F2"/>
    <w:rsid w:val="00014469"/>
    <w:rsid w:val="00016452"/>
    <w:rsid w:val="00036470"/>
    <w:rsid w:val="00041191"/>
    <w:rsid w:val="00042A18"/>
    <w:rsid w:val="00042E2B"/>
    <w:rsid w:val="00064038"/>
    <w:rsid w:val="00065AF5"/>
    <w:rsid w:val="0007729C"/>
    <w:rsid w:val="00097202"/>
    <w:rsid w:val="000F522F"/>
    <w:rsid w:val="00106446"/>
    <w:rsid w:val="001147BD"/>
    <w:rsid w:val="00150332"/>
    <w:rsid w:val="001542E4"/>
    <w:rsid w:val="00172FE7"/>
    <w:rsid w:val="00173745"/>
    <w:rsid w:val="0018752B"/>
    <w:rsid w:val="001A6966"/>
    <w:rsid w:val="001C473A"/>
    <w:rsid w:val="001D3D8F"/>
    <w:rsid w:val="001F3E8B"/>
    <w:rsid w:val="001F73AE"/>
    <w:rsid w:val="00227686"/>
    <w:rsid w:val="00254CA9"/>
    <w:rsid w:val="0028473F"/>
    <w:rsid w:val="00287FC0"/>
    <w:rsid w:val="002907E6"/>
    <w:rsid w:val="002A0F19"/>
    <w:rsid w:val="002C09DC"/>
    <w:rsid w:val="002E482D"/>
    <w:rsid w:val="002F5D62"/>
    <w:rsid w:val="00301BFF"/>
    <w:rsid w:val="00310002"/>
    <w:rsid w:val="00311AA5"/>
    <w:rsid w:val="0032087E"/>
    <w:rsid w:val="00320FC2"/>
    <w:rsid w:val="00377EA2"/>
    <w:rsid w:val="0038409C"/>
    <w:rsid w:val="003874F1"/>
    <w:rsid w:val="003920BD"/>
    <w:rsid w:val="003A14DC"/>
    <w:rsid w:val="003B4C0D"/>
    <w:rsid w:val="003C0C2C"/>
    <w:rsid w:val="003D2BEA"/>
    <w:rsid w:val="004067F4"/>
    <w:rsid w:val="0041096C"/>
    <w:rsid w:val="00430A13"/>
    <w:rsid w:val="00446CA8"/>
    <w:rsid w:val="00450A3B"/>
    <w:rsid w:val="00451655"/>
    <w:rsid w:val="00453509"/>
    <w:rsid w:val="00486EBA"/>
    <w:rsid w:val="004928D3"/>
    <w:rsid w:val="004B5863"/>
    <w:rsid w:val="004E281E"/>
    <w:rsid w:val="004E359D"/>
    <w:rsid w:val="004F49F3"/>
    <w:rsid w:val="00502897"/>
    <w:rsid w:val="00516A49"/>
    <w:rsid w:val="00557E85"/>
    <w:rsid w:val="0056300F"/>
    <w:rsid w:val="0056362B"/>
    <w:rsid w:val="0058108F"/>
    <w:rsid w:val="00584BD5"/>
    <w:rsid w:val="005A2527"/>
    <w:rsid w:val="005A2F59"/>
    <w:rsid w:val="005B6666"/>
    <w:rsid w:val="005D1CD4"/>
    <w:rsid w:val="006022D8"/>
    <w:rsid w:val="00630449"/>
    <w:rsid w:val="006B123B"/>
    <w:rsid w:val="006E16C8"/>
    <w:rsid w:val="007012FC"/>
    <w:rsid w:val="00734091"/>
    <w:rsid w:val="00752152"/>
    <w:rsid w:val="00754604"/>
    <w:rsid w:val="0076479E"/>
    <w:rsid w:val="007B2D1F"/>
    <w:rsid w:val="007D74ED"/>
    <w:rsid w:val="0080042E"/>
    <w:rsid w:val="008221CF"/>
    <w:rsid w:val="008250BC"/>
    <w:rsid w:val="00827AA6"/>
    <w:rsid w:val="00837D04"/>
    <w:rsid w:val="0084796A"/>
    <w:rsid w:val="008607A1"/>
    <w:rsid w:val="00880195"/>
    <w:rsid w:val="008803C2"/>
    <w:rsid w:val="008A1621"/>
    <w:rsid w:val="008C59BA"/>
    <w:rsid w:val="008D4FEC"/>
    <w:rsid w:val="009004DF"/>
    <w:rsid w:val="0095182B"/>
    <w:rsid w:val="0097286F"/>
    <w:rsid w:val="00975F5A"/>
    <w:rsid w:val="00987BD2"/>
    <w:rsid w:val="009A67F2"/>
    <w:rsid w:val="009B07D0"/>
    <w:rsid w:val="009D16A8"/>
    <w:rsid w:val="009D6DFD"/>
    <w:rsid w:val="009F0E49"/>
    <w:rsid w:val="009F1219"/>
    <w:rsid w:val="00A2745D"/>
    <w:rsid w:val="00AA3343"/>
    <w:rsid w:val="00AC5E3E"/>
    <w:rsid w:val="00AD24A5"/>
    <w:rsid w:val="00B01744"/>
    <w:rsid w:val="00B33268"/>
    <w:rsid w:val="00B33C44"/>
    <w:rsid w:val="00B479A5"/>
    <w:rsid w:val="00B51919"/>
    <w:rsid w:val="00B87A4C"/>
    <w:rsid w:val="00BD381F"/>
    <w:rsid w:val="00BE3A04"/>
    <w:rsid w:val="00C0226F"/>
    <w:rsid w:val="00C15BE4"/>
    <w:rsid w:val="00C401FA"/>
    <w:rsid w:val="00C422E5"/>
    <w:rsid w:val="00C46CEB"/>
    <w:rsid w:val="00C50F38"/>
    <w:rsid w:val="00C60A6F"/>
    <w:rsid w:val="00C72427"/>
    <w:rsid w:val="00C849BC"/>
    <w:rsid w:val="00CA74F4"/>
    <w:rsid w:val="00CE6E48"/>
    <w:rsid w:val="00D260FC"/>
    <w:rsid w:val="00D5796B"/>
    <w:rsid w:val="00D63D30"/>
    <w:rsid w:val="00D94C7B"/>
    <w:rsid w:val="00DB6975"/>
    <w:rsid w:val="00DD0E6B"/>
    <w:rsid w:val="00DD73E4"/>
    <w:rsid w:val="00DF0CA0"/>
    <w:rsid w:val="00E318E0"/>
    <w:rsid w:val="00E5495B"/>
    <w:rsid w:val="00E62191"/>
    <w:rsid w:val="00E63192"/>
    <w:rsid w:val="00E6714D"/>
    <w:rsid w:val="00E97101"/>
    <w:rsid w:val="00EC62F4"/>
    <w:rsid w:val="00EE76B5"/>
    <w:rsid w:val="00F220CF"/>
    <w:rsid w:val="00F22E89"/>
    <w:rsid w:val="00F22FBE"/>
    <w:rsid w:val="00F30700"/>
    <w:rsid w:val="00F429A2"/>
    <w:rsid w:val="00F51EF7"/>
    <w:rsid w:val="00F82B46"/>
    <w:rsid w:val="00F9389D"/>
    <w:rsid w:val="00F9444E"/>
    <w:rsid w:val="00FA3D25"/>
    <w:rsid w:val="00FB7CA0"/>
    <w:rsid w:val="00FE132D"/>
    <w:rsid w:val="00FE5ED7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44D5D"/>
  <w15:chartTrackingRefBased/>
  <w15:docId w15:val="{19176572-FDDB-5F42-B7E8-66B6478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6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6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6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6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6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6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6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6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6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6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6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67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67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67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67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67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67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6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67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6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67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67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67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67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6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67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67F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40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4091"/>
  </w:style>
  <w:style w:type="paragraph" w:styleId="AltBilgi">
    <w:name w:val="footer"/>
    <w:basedOn w:val="Normal"/>
    <w:link w:val="AltBilgiChar"/>
    <w:uiPriority w:val="99"/>
    <w:unhideWhenUsed/>
    <w:rsid w:val="007340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BEKDEMİR</dc:creator>
  <cp:keywords/>
  <dc:description/>
  <cp:lastModifiedBy>Nurgül BEKDEMİR</cp:lastModifiedBy>
  <cp:revision>4</cp:revision>
  <dcterms:created xsi:type="dcterms:W3CDTF">2024-07-12T13:40:00Z</dcterms:created>
  <dcterms:modified xsi:type="dcterms:W3CDTF">2024-07-13T12:46:00Z</dcterms:modified>
</cp:coreProperties>
</file>